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81" w:rsidRPr="00581781" w:rsidRDefault="00581781" w:rsidP="00581781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1</w:t>
      </w:r>
    </w:p>
    <w:p w:rsidR="00581781" w:rsidRDefault="00581781">
      <w:pPr>
        <w:jc w:val="center"/>
        <w:rPr>
          <w:noProof/>
          <w:sz w:val="28"/>
          <w:szCs w:val="28"/>
        </w:rPr>
      </w:pPr>
    </w:p>
    <w:p w:rsidR="004B1DD1" w:rsidRPr="00581781" w:rsidRDefault="0089784A">
      <w:pPr>
        <w:jc w:val="center"/>
        <w:rPr>
          <w:noProof/>
          <w:sz w:val="26"/>
          <w:szCs w:val="26"/>
        </w:rPr>
      </w:pPr>
      <w:r w:rsidRPr="00581781">
        <w:rPr>
          <w:noProof/>
          <w:sz w:val="26"/>
          <w:szCs w:val="26"/>
        </w:rPr>
        <w:t>СПРАВКА</w:t>
      </w:r>
    </w:p>
    <w:p w:rsidR="0089784A" w:rsidRPr="00581781" w:rsidRDefault="0089784A" w:rsidP="0089784A">
      <w:pPr>
        <w:jc w:val="center"/>
        <w:rPr>
          <w:noProof/>
          <w:sz w:val="26"/>
          <w:szCs w:val="26"/>
        </w:rPr>
      </w:pPr>
      <w:r w:rsidRPr="00581781">
        <w:rPr>
          <w:noProof/>
          <w:sz w:val="26"/>
          <w:szCs w:val="26"/>
        </w:rPr>
        <w:t>входящей корреспонденции в УФНС России по Краснодарскому краю</w:t>
      </w:r>
    </w:p>
    <w:p w:rsidR="004B1DD1" w:rsidRPr="00581781" w:rsidRDefault="0089784A">
      <w:pPr>
        <w:jc w:val="center"/>
        <w:rPr>
          <w:noProof/>
          <w:sz w:val="26"/>
          <w:szCs w:val="26"/>
        </w:rPr>
      </w:pPr>
      <w:r w:rsidRPr="00581781">
        <w:rPr>
          <w:noProof/>
          <w:sz w:val="26"/>
          <w:szCs w:val="26"/>
        </w:rPr>
        <w:t>по тематике обращений граждан</w:t>
      </w:r>
    </w:p>
    <w:p w:rsidR="004B1DD1" w:rsidRPr="00581781" w:rsidRDefault="0089784A">
      <w:pPr>
        <w:jc w:val="center"/>
        <w:rPr>
          <w:noProof/>
          <w:sz w:val="26"/>
          <w:szCs w:val="26"/>
        </w:rPr>
      </w:pPr>
      <w:r w:rsidRPr="00581781">
        <w:rPr>
          <w:noProof/>
          <w:sz w:val="26"/>
          <w:szCs w:val="26"/>
          <w:lang w:val="en-US"/>
        </w:rPr>
        <w:t>c</w:t>
      </w:r>
      <w:r w:rsidRPr="00581781">
        <w:rPr>
          <w:noProof/>
          <w:sz w:val="26"/>
          <w:szCs w:val="26"/>
        </w:rPr>
        <w:t xml:space="preserve"> </w:t>
      </w:r>
      <w:r w:rsidR="00BD421E" w:rsidRPr="00581781">
        <w:rPr>
          <w:noProof/>
          <w:sz w:val="26"/>
          <w:szCs w:val="26"/>
        </w:rPr>
        <w:t>01.05.2019</w:t>
      </w:r>
      <w:r w:rsidRPr="00581781">
        <w:rPr>
          <w:noProof/>
          <w:sz w:val="26"/>
          <w:szCs w:val="26"/>
        </w:rPr>
        <w:t xml:space="preserve"> по </w:t>
      </w:r>
      <w:r w:rsidR="00BD421E" w:rsidRPr="00581781">
        <w:rPr>
          <w:noProof/>
          <w:sz w:val="26"/>
          <w:szCs w:val="26"/>
        </w:rPr>
        <w:t>31.05.2019</w:t>
      </w:r>
    </w:p>
    <w:p w:rsidR="004B1DD1" w:rsidRPr="00582990" w:rsidRDefault="004B1DD1">
      <w:pPr>
        <w:jc w:val="center"/>
        <w:rPr>
          <w:noProof/>
          <w:sz w:val="18"/>
        </w:rPr>
      </w:pPr>
    </w:p>
    <w:tbl>
      <w:tblPr>
        <w:tblW w:w="10065" w:type="dxa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89784A" w:rsidTr="0089784A">
        <w:trPr>
          <w:cantSplit/>
          <w:trHeight w:val="659"/>
        </w:trPr>
        <w:tc>
          <w:tcPr>
            <w:tcW w:w="7513" w:type="dxa"/>
          </w:tcPr>
          <w:p w:rsidR="0089784A" w:rsidRPr="00582990" w:rsidRDefault="0089784A">
            <w:pPr>
              <w:jc w:val="center"/>
              <w:rPr>
                <w:noProof/>
                <w:sz w:val="18"/>
              </w:rPr>
            </w:pPr>
          </w:p>
          <w:p w:rsidR="0089784A" w:rsidRDefault="0089784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89784A" w:rsidRDefault="00897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89784A" w:rsidRPr="0089784A" w:rsidRDefault="0089784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</w:t>
            </w:r>
            <w:r w:rsidRPr="0089784A">
              <w:rPr>
                <w:i/>
                <w:noProof/>
                <w:sz w:val="18"/>
              </w:rPr>
              <w:t xml:space="preserve"> процентах к общему числу поступивших обращений</w:t>
            </w:r>
          </w:p>
        </w:tc>
      </w:tr>
      <w:tr w:rsidR="0089784A" w:rsidTr="0089784A">
        <w:trPr>
          <w:cantSplit/>
        </w:trPr>
        <w:tc>
          <w:tcPr>
            <w:tcW w:w="7513" w:type="dxa"/>
            <w:shd w:val="clear" w:color="auto" w:fill="EAF1DD" w:themeFill="accent3" w:themeFillTint="33"/>
          </w:tcPr>
          <w:p w:rsidR="0089784A" w:rsidRPr="0089784A" w:rsidRDefault="0089784A">
            <w:pPr>
              <w:jc w:val="center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89784A" w:rsidRPr="0089784A" w:rsidRDefault="0089784A">
            <w:pPr>
              <w:jc w:val="center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2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89784A" w:rsidRPr="0089784A" w:rsidRDefault="0089784A">
            <w:pPr>
              <w:jc w:val="center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3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14,2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89784A" w:rsidRDefault="005B5A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3,7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2,9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276" w:type="dxa"/>
          </w:tcPr>
          <w:p w:rsidR="00582990" w:rsidRPr="0089784A" w:rsidRDefault="00582990" w:rsidP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13,6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14,5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17,0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89784A" w:rsidRPr="0089784A" w:rsidRDefault="0089784A" w:rsidP="0089784A">
            <w:pPr>
              <w:jc w:val="right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89784A" w:rsidRPr="0089784A" w:rsidRDefault="0089784A" w:rsidP="005B5A00">
            <w:pPr>
              <w:jc w:val="right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65</w:t>
            </w:r>
            <w:r w:rsidR="005B5A00">
              <w:rPr>
                <w:b/>
                <w:noProof/>
                <w:sz w:val="18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D6E3BC" w:themeFill="accent3" w:themeFillTint="66"/>
          </w:tcPr>
          <w:p w:rsidR="0089784A" w:rsidRPr="0089784A" w:rsidRDefault="0089784A">
            <w:pPr>
              <w:jc w:val="right"/>
              <w:rPr>
                <w:b/>
                <w:i/>
                <w:noProof/>
                <w:sz w:val="18"/>
              </w:rPr>
            </w:pPr>
            <w:r w:rsidRPr="0089784A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BD421E" w:rsidRDefault="00BD421E">
      <w:pPr>
        <w:rPr>
          <w:noProof/>
        </w:rPr>
      </w:pPr>
    </w:p>
    <w:sectPr w:rsidR="00BD421E" w:rsidSect="00581781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1E"/>
    <w:rsid w:val="004B1DD1"/>
    <w:rsid w:val="00581781"/>
    <w:rsid w:val="00582990"/>
    <w:rsid w:val="005B5A00"/>
    <w:rsid w:val="0089784A"/>
    <w:rsid w:val="00B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7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7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5</cp:revision>
  <cp:lastPrinted>2019-06-04T12:48:00Z</cp:lastPrinted>
  <dcterms:created xsi:type="dcterms:W3CDTF">2019-06-04T12:26:00Z</dcterms:created>
  <dcterms:modified xsi:type="dcterms:W3CDTF">2019-07-12T08:59:00Z</dcterms:modified>
</cp:coreProperties>
</file>